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526" w:rsidRPr="00340FE8" w:rsidRDefault="00F42526" w:rsidP="004B5FE9">
      <w:pPr>
        <w:jc w:val="center"/>
        <w:rPr>
          <w:rFonts w:ascii="Arial" w:hAnsi="Arial" w:cs="Arial"/>
          <w:b/>
          <w:sz w:val="48"/>
          <w:szCs w:val="48"/>
        </w:rPr>
      </w:pPr>
      <w:r w:rsidRPr="00340FE8">
        <w:rPr>
          <w:rFonts w:ascii="Arial" w:hAnsi="Arial" w:cs="Arial"/>
          <w:b/>
          <w:sz w:val="48"/>
          <w:szCs w:val="48"/>
        </w:rPr>
        <w:t>LazarSmith TRF</w:t>
      </w:r>
    </w:p>
    <w:p w:rsidR="00F42526" w:rsidRPr="00340FE8" w:rsidRDefault="00F42526" w:rsidP="004B5FE9">
      <w:pPr>
        <w:rPr>
          <w:rFonts w:ascii="Arial" w:hAnsi="Arial" w:cs="Arial"/>
        </w:rPr>
      </w:pPr>
      <w:r w:rsidRPr="00340FE8">
        <w:rPr>
          <w:rFonts w:ascii="Arial" w:hAnsi="Arial" w:cs="Arial"/>
        </w:rPr>
        <w:t>We use the Tune Requisition Form to determine the specifics of your custom powertrain management software build. Please answer as many questions as</w:t>
      </w:r>
      <w:r>
        <w:rPr>
          <w:rFonts w:ascii="Arial" w:hAnsi="Arial" w:cs="Arial"/>
        </w:rPr>
        <w:t xml:space="preserve"> possible</w:t>
      </w:r>
      <w:r w:rsidRPr="00340FE8">
        <w:rPr>
          <w:rFonts w:ascii="Arial" w:hAnsi="Arial" w:cs="Arial"/>
        </w:rPr>
        <w:t xml:space="preserve"> a</w:t>
      </w:r>
      <w:r>
        <w:rPr>
          <w:rFonts w:ascii="Arial" w:hAnsi="Arial" w:cs="Arial"/>
        </w:rPr>
        <w:t>s accurately</w:t>
      </w:r>
      <w:r w:rsidRPr="00340FE8">
        <w:rPr>
          <w:rFonts w:ascii="Arial" w:hAnsi="Arial" w:cs="Arial"/>
        </w:rPr>
        <w:t xml:space="preserve"> as you can so we can optimize the tune we build for your specific truck. The more information provided about your truck, driving habits and goals the better we can build your custom tune.</w:t>
      </w:r>
    </w:p>
    <w:p w:rsidR="00F42526" w:rsidRPr="00340FE8" w:rsidRDefault="00F42526" w:rsidP="004B5FE9">
      <w:pPr>
        <w:rPr>
          <w:rFonts w:ascii="Arial" w:hAnsi="Arial" w:cs="Arial"/>
          <w:sz w:val="24"/>
          <w:szCs w:val="24"/>
        </w:rPr>
      </w:pPr>
      <w:r w:rsidRPr="002C3F91">
        <w:rPr>
          <w:rFonts w:ascii="Arial" w:hAnsi="Arial" w:cs="Arial"/>
          <w:sz w:val="24"/>
          <w:szCs w:val="24"/>
          <w:u w:val="single"/>
        </w:rPr>
        <w:t>Contact Info</w:t>
      </w:r>
      <w:r>
        <w:rPr>
          <w:rFonts w:ascii="Arial" w:hAnsi="Arial" w:cs="Arial"/>
          <w:sz w:val="24"/>
          <w:szCs w:val="24"/>
        </w:rPr>
        <w:t xml:space="preserve"> - Phone: (___)  ___ - _____      email: _____________________________</w:t>
      </w:r>
    </w:p>
    <w:p w:rsidR="00F42526" w:rsidRPr="00DB0C8B" w:rsidRDefault="00F42526" w:rsidP="004B5FE9">
      <w:pPr>
        <w:rPr>
          <w:rFonts w:ascii="Arial" w:hAnsi="Arial" w:cs="Arial"/>
        </w:rPr>
      </w:pPr>
      <w:r w:rsidRPr="00DB0C8B">
        <w:rPr>
          <w:rFonts w:ascii="Arial" w:hAnsi="Arial" w:cs="Arial"/>
        </w:rPr>
        <w:t>Vin Number:</w:t>
      </w:r>
      <w:r>
        <w:rPr>
          <w:rFonts w:ascii="Arial" w:hAnsi="Arial" w:cs="Arial"/>
        </w:rPr>
        <w:t xml:space="preserve">  _________________________________________________________________</w:t>
      </w:r>
    </w:p>
    <w:p w:rsidR="00F42526" w:rsidRDefault="00F42526" w:rsidP="004B5FE9">
      <w:pPr>
        <w:rPr>
          <w:rFonts w:ascii="Arial" w:hAnsi="Arial" w:cs="Arial"/>
        </w:rPr>
      </w:pPr>
      <w:r>
        <w:rPr>
          <w:rFonts w:ascii="Arial" w:hAnsi="Arial" w:cs="Arial"/>
        </w:rPr>
        <w:t>Year:  __________    Cab:  _____    Bed:  _____    Trim:  _____    Curb Weight:  ____________</w:t>
      </w:r>
    </w:p>
    <w:p w:rsidR="00F42526" w:rsidRDefault="00F42526" w:rsidP="004B5FE9">
      <w:pPr>
        <w:rPr>
          <w:rFonts w:ascii="Arial" w:hAnsi="Arial" w:cs="Arial"/>
        </w:rPr>
      </w:pPr>
      <w:r w:rsidRPr="00DB0C8B">
        <w:rPr>
          <w:rFonts w:ascii="Arial" w:hAnsi="Arial" w:cs="Arial"/>
        </w:rPr>
        <w:t>Transmission:</w:t>
      </w:r>
      <w:r>
        <w:rPr>
          <w:rFonts w:ascii="Arial" w:hAnsi="Arial" w:cs="Arial"/>
        </w:rPr>
        <w:t xml:space="preserve">  ________________________________________________________________</w:t>
      </w:r>
    </w:p>
    <w:p w:rsidR="00F42526" w:rsidRDefault="00F42526" w:rsidP="004B5FE9">
      <w:pPr>
        <w:rPr>
          <w:rFonts w:ascii="Arial" w:hAnsi="Arial" w:cs="Arial"/>
        </w:rPr>
      </w:pPr>
      <w:r>
        <w:rPr>
          <w:rFonts w:ascii="Arial" w:hAnsi="Arial" w:cs="Arial"/>
        </w:rPr>
        <w:t>Clutch Type or Torque Converter Stall RPM:  ________________________________________</w:t>
      </w:r>
    </w:p>
    <w:p w:rsidR="00F42526" w:rsidRPr="00DB0C8B" w:rsidRDefault="00F42526" w:rsidP="004B5FE9">
      <w:pPr>
        <w:rPr>
          <w:rFonts w:ascii="Arial" w:hAnsi="Arial" w:cs="Arial"/>
        </w:rPr>
      </w:pPr>
      <w:r>
        <w:rPr>
          <w:rFonts w:ascii="Arial" w:hAnsi="Arial" w:cs="Arial"/>
        </w:rPr>
        <w:t>2WD:  _____     4WD:  _____     Ring &amp; Pinion Ratio:  __________     Tire Diameter:  ________</w:t>
      </w:r>
    </w:p>
    <w:p w:rsidR="00F42526" w:rsidRDefault="00F42526" w:rsidP="004B5FE9">
      <w:pPr>
        <w:rPr>
          <w:rFonts w:ascii="Arial" w:hAnsi="Arial" w:cs="Arial"/>
        </w:rPr>
      </w:pPr>
      <w:r>
        <w:rPr>
          <w:rFonts w:ascii="Arial" w:hAnsi="Arial" w:cs="Arial"/>
        </w:rPr>
        <w:t>Turbocharger 1 (Manifold or Secondary):  ___________________________________________</w:t>
      </w:r>
    </w:p>
    <w:p w:rsidR="00F42526" w:rsidRPr="00DB0C8B" w:rsidRDefault="00F42526" w:rsidP="004B5FE9">
      <w:pPr>
        <w:rPr>
          <w:rFonts w:ascii="Arial" w:hAnsi="Arial" w:cs="Arial"/>
        </w:rPr>
      </w:pPr>
      <w:r>
        <w:rPr>
          <w:rFonts w:ascii="Arial" w:hAnsi="Arial" w:cs="Arial"/>
        </w:rPr>
        <w:t>Turbocharger 2 (Atmosphere or Primary):  __________________________________________</w:t>
      </w:r>
    </w:p>
    <w:p w:rsidR="00F42526" w:rsidRPr="00DB0C8B" w:rsidRDefault="00F42526" w:rsidP="004B5FE9">
      <w:pPr>
        <w:rPr>
          <w:rFonts w:ascii="Arial" w:hAnsi="Arial" w:cs="Arial"/>
        </w:rPr>
      </w:pPr>
      <w:r w:rsidRPr="00DB0C8B">
        <w:rPr>
          <w:rFonts w:ascii="Arial" w:hAnsi="Arial" w:cs="Arial"/>
        </w:rPr>
        <w:t>Injectors:</w:t>
      </w:r>
      <w:r>
        <w:rPr>
          <w:rFonts w:ascii="Arial" w:hAnsi="Arial" w:cs="Arial"/>
        </w:rPr>
        <w:t xml:space="preserve">  ____________    CP3</w:t>
      </w:r>
      <w:r w:rsidRPr="00DB0C8B">
        <w:rPr>
          <w:rFonts w:ascii="Arial" w:hAnsi="Arial" w:cs="Arial"/>
        </w:rPr>
        <w:t>:</w:t>
      </w:r>
      <w:r>
        <w:rPr>
          <w:rFonts w:ascii="Arial" w:hAnsi="Arial" w:cs="Arial"/>
        </w:rPr>
        <w:t xml:space="preserve">  _______________    PRV:  _____    Lift Pump:  __________</w:t>
      </w:r>
    </w:p>
    <w:p w:rsidR="00F42526" w:rsidRDefault="00F42526" w:rsidP="004B5FE9">
      <w:pPr>
        <w:rPr>
          <w:rFonts w:ascii="Arial" w:hAnsi="Arial" w:cs="Arial"/>
        </w:rPr>
      </w:pPr>
      <w:r>
        <w:rPr>
          <w:rFonts w:ascii="Arial" w:hAnsi="Arial" w:cs="Arial"/>
        </w:rPr>
        <w:t>Head S</w:t>
      </w:r>
      <w:r w:rsidRPr="00DB0C8B">
        <w:rPr>
          <w:rFonts w:ascii="Arial" w:hAnsi="Arial" w:cs="Arial"/>
        </w:rPr>
        <w:t>tuds:</w:t>
      </w:r>
      <w:r>
        <w:rPr>
          <w:rFonts w:ascii="Arial" w:hAnsi="Arial" w:cs="Arial"/>
        </w:rPr>
        <w:t xml:space="preserve">  _______________    Head Gasket:  _______________    Wastegate: __________</w:t>
      </w:r>
    </w:p>
    <w:p w:rsidR="00F42526" w:rsidRDefault="00F42526" w:rsidP="004B5FE9">
      <w:pPr>
        <w:rPr>
          <w:rFonts w:ascii="Arial" w:hAnsi="Arial" w:cs="Arial"/>
        </w:rPr>
      </w:pPr>
      <w:r>
        <w:rPr>
          <w:rFonts w:ascii="Arial" w:hAnsi="Arial" w:cs="Arial"/>
        </w:rPr>
        <w:t>Camshaft:  ___________________    Valve Springs:  __________    Push Tubes:  __________</w:t>
      </w:r>
    </w:p>
    <w:p w:rsidR="00F42526" w:rsidRDefault="00F42526" w:rsidP="004B5FE9">
      <w:pPr>
        <w:rPr>
          <w:rFonts w:ascii="Arial" w:hAnsi="Arial" w:cs="Arial"/>
        </w:rPr>
      </w:pPr>
      <w:r>
        <w:rPr>
          <w:rFonts w:ascii="Arial" w:hAnsi="Arial" w:cs="Arial"/>
        </w:rPr>
        <w:t>Internal Engine Modifications:  ___________________________________________________</w:t>
      </w:r>
    </w:p>
    <w:p w:rsidR="00F42526" w:rsidRPr="00DB0C8B" w:rsidRDefault="00F42526" w:rsidP="004B5FE9">
      <w:pPr>
        <w:rPr>
          <w:rFonts w:ascii="Arial" w:hAnsi="Arial" w:cs="Arial"/>
        </w:rPr>
      </w:pPr>
      <w:r>
        <w:rPr>
          <w:rFonts w:ascii="Arial" w:hAnsi="Arial" w:cs="Arial"/>
        </w:rPr>
        <w:t>Current HP/ Torque from dyno sheet or 1/4 mile calculator      HP:  _______    Torque:  _______</w:t>
      </w:r>
    </w:p>
    <w:p w:rsidR="00F42526" w:rsidRPr="00DB0C8B" w:rsidRDefault="00F42526" w:rsidP="004B5FE9">
      <w:pPr>
        <w:rPr>
          <w:rFonts w:ascii="Arial" w:hAnsi="Arial" w:cs="Arial"/>
        </w:rPr>
      </w:pPr>
      <w:r>
        <w:rPr>
          <w:rFonts w:ascii="Arial" w:hAnsi="Arial" w:cs="Arial"/>
        </w:rPr>
        <w:t>6.7L Deletes      EGR:  _____      DPF:  _____      CAT:  _____      NOX:  _____      CCV:  _____</w:t>
      </w:r>
    </w:p>
    <w:p w:rsidR="00F42526" w:rsidRDefault="00F42526" w:rsidP="00DB0C8B">
      <w:pPr>
        <w:rPr>
          <w:rFonts w:ascii="Arial" w:hAnsi="Arial" w:cs="Arial"/>
        </w:rPr>
      </w:pPr>
      <w:r>
        <w:rPr>
          <w:rFonts w:ascii="Arial" w:hAnsi="Arial" w:cs="Arial"/>
        </w:rPr>
        <w:t>Maximum RPM – please note that by default we will limit the full-fuel RPM of your engine according to the maximum safe sustainable RPM capability of the engine’s internal and external rotating and reciprocating components.   Lower or higher defueling RPM available upon request.</w:t>
      </w:r>
    </w:p>
    <w:p w:rsidR="00F42526" w:rsidRDefault="00F42526" w:rsidP="00DB0C8B">
      <w:pPr>
        <w:rPr>
          <w:rFonts w:ascii="Arial" w:hAnsi="Arial" w:cs="Arial"/>
        </w:rPr>
      </w:pPr>
      <w:r w:rsidRPr="00DB0C8B">
        <w:rPr>
          <w:rFonts w:ascii="Arial" w:hAnsi="Arial" w:cs="Arial"/>
        </w:rPr>
        <w:t>Truck Use</w:t>
      </w:r>
      <w:r>
        <w:rPr>
          <w:rFonts w:ascii="Arial" w:hAnsi="Arial" w:cs="Arial"/>
        </w:rPr>
        <w:t xml:space="preserve"> - check all as applicable.</w:t>
      </w:r>
      <w:r>
        <w:rPr>
          <w:rFonts w:ascii="Arial" w:hAnsi="Arial" w:cs="Arial"/>
        </w:rPr>
        <w:tab/>
        <w:t>Other:  _________________________________________</w:t>
      </w:r>
    </w:p>
    <w:p w:rsidR="00F42526" w:rsidRDefault="00F42526" w:rsidP="00DB0C8B">
      <w:pPr>
        <w:rPr>
          <w:rFonts w:ascii="Arial" w:hAnsi="Arial" w:cs="Arial"/>
        </w:rPr>
      </w:pPr>
      <w:r>
        <w:rPr>
          <w:rFonts w:ascii="Arial" w:hAnsi="Arial" w:cs="Arial"/>
        </w:rPr>
        <w:t>Daily Driver:  ______     Tow/ Haul:  ______     Drag/ Street Race:  ______     Sled Pull:  ______</w:t>
      </w:r>
    </w:p>
    <w:p w:rsidR="00F42526" w:rsidRDefault="00F42526" w:rsidP="00DB0C8B">
      <w:pPr>
        <w:rPr>
          <w:rFonts w:ascii="Arial" w:hAnsi="Arial" w:cs="Arial"/>
        </w:rPr>
      </w:pPr>
      <w:r>
        <w:rPr>
          <w:rFonts w:ascii="Arial" w:hAnsi="Arial" w:cs="Arial"/>
        </w:rPr>
        <w:t>Approximate elevation over sea level of truck’s primary use:  ____________________________</w:t>
      </w:r>
    </w:p>
    <w:p w:rsidR="00F42526" w:rsidRDefault="00F42526" w:rsidP="00DB0C8B">
      <w:pPr>
        <w:rPr>
          <w:rFonts w:ascii="Arial" w:hAnsi="Arial" w:cs="Arial"/>
        </w:rPr>
      </w:pPr>
      <w:r>
        <w:rPr>
          <w:rFonts w:ascii="Arial" w:hAnsi="Arial" w:cs="Arial"/>
        </w:rPr>
        <w:t>Additional comments and information you think may be helpful: __________________________ ________________________________________________________________________________________________________________________________________________________</w:t>
      </w:r>
    </w:p>
    <w:p w:rsidR="00F42526" w:rsidRPr="00D10DAA" w:rsidRDefault="00F42526" w:rsidP="00D10DAA">
      <w:pPr>
        <w:jc w:val="center"/>
        <w:rPr>
          <w:rFonts w:ascii="Arial" w:hAnsi="Arial" w:cs="Arial"/>
          <w:sz w:val="28"/>
          <w:szCs w:val="28"/>
        </w:rPr>
      </w:pPr>
      <w:r w:rsidRPr="00D10DAA">
        <w:rPr>
          <w:rFonts w:ascii="Arial" w:hAnsi="Arial" w:cs="Arial"/>
          <w:sz w:val="28"/>
          <w:szCs w:val="28"/>
        </w:rPr>
        <w:t xml:space="preserve">Please email completed LazarSmith TRF to </w:t>
      </w:r>
      <w:hyperlink r:id="rId4" w:history="1">
        <w:r w:rsidRPr="00D10DAA">
          <w:rPr>
            <w:rStyle w:val="Hyperlink"/>
            <w:rFonts w:ascii="Arial" w:hAnsi="Arial" w:cs="Arial"/>
            <w:sz w:val="28"/>
            <w:szCs w:val="28"/>
          </w:rPr>
          <w:t>mike@lazarsmith.com</w:t>
        </w:r>
      </w:hyperlink>
    </w:p>
    <w:p w:rsidR="00F42526" w:rsidRPr="00D10DAA" w:rsidRDefault="00F42526">
      <w:pPr>
        <w:rPr>
          <w:rFonts w:ascii="Arial" w:hAnsi="Arial" w:cs="Arial"/>
          <w:sz w:val="28"/>
          <w:szCs w:val="28"/>
        </w:rPr>
      </w:pPr>
    </w:p>
    <w:sectPr w:rsidR="00F42526" w:rsidRPr="00D10DAA" w:rsidSect="00A248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FE9"/>
    <w:rsid w:val="0003693E"/>
    <w:rsid w:val="00037088"/>
    <w:rsid w:val="00037393"/>
    <w:rsid w:val="000902BA"/>
    <w:rsid w:val="000D676B"/>
    <w:rsid w:val="00150E20"/>
    <w:rsid w:val="002C3F91"/>
    <w:rsid w:val="00340FE8"/>
    <w:rsid w:val="00400395"/>
    <w:rsid w:val="004B5FE9"/>
    <w:rsid w:val="00643023"/>
    <w:rsid w:val="007E010E"/>
    <w:rsid w:val="008B4CC5"/>
    <w:rsid w:val="008E00F5"/>
    <w:rsid w:val="00A2489A"/>
    <w:rsid w:val="00A30246"/>
    <w:rsid w:val="00A469A5"/>
    <w:rsid w:val="00AF13B2"/>
    <w:rsid w:val="00B775BB"/>
    <w:rsid w:val="00CA0236"/>
    <w:rsid w:val="00CC57A8"/>
    <w:rsid w:val="00D10DAA"/>
    <w:rsid w:val="00D8497F"/>
    <w:rsid w:val="00DB007D"/>
    <w:rsid w:val="00DB0C8B"/>
    <w:rsid w:val="00DB5D65"/>
    <w:rsid w:val="00DD4650"/>
    <w:rsid w:val="00E12691"/>
    <w:rsid w:val="00E13C23"/>
    <w:rsid w:val="00F11C20"/>
    <w:rsid w:val="00F42526"/>
    <w:rsid w:val="00F63C51"/>
    <w:rsid w:val="00F647FC"/>
    <w:rsid w:val="00FB39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9A"/>
    <w:pPr>
      <w:spacing w:after="200" w:line="480"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0DA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ke@lazarsmi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134</TotalTime>
  <Pages>2</Pages>
  <Words>373</Words>
  <Characters>2131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Lazarsmith TRF</dc:title>
  <dc:subject/>
  <dc:creator>Lucus</dc:creator>
  <cp:keywords/>
  <dc:description/>
  <cp:lastModifiedBy>XLR8R</cp:lastModifiedBy>
  <cp:revision>9</cp:revision>
  <dcterms:created xsi:type="dcterms:W3CDTF">2012-11-11T00:58:00Z</dcterms:created>
  <dcterms:modified xsi:type="dcterms:W3CDTF">2012-12-06T02:42:00Z</dcterms:modified>
</cp:coreProperties>
</file>